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88" w:rsidRPr="00CC1F60" w:rsidRDefault="000A3E88" w:rsidP="00293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1F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</w:t>
      </w:r>
    </w:p>
    <w:p w:rsidR="000A3E88" w:rsidRPr="00CC1F60" w:rsidRDefault="000A3E88" w:rsidP="00293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1F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 «Детский сад № 5»</w:t>
      </w:r>
    </w:p>
    <w:p w:rsidR="000A3E88" w:rsidRPr="00CC1F60" w:rsidRDefault="000A3E88" w:rsidP="00293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1F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городской округ Ялта</w:t>
      </w:r>
    </w:p>
    <w:p w:rsidR="000A3E88" w:rsidRPr="00CC1F60" w:rsidRDefault="000A3E88" w:rsidP="00293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1F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Крым</w:t>
      </w: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Pr="00293E14" w:rsidRDefault="000A3E88" w:rsidP="00C35ECB">
      <w:pPr>
        <w:jc w:val="both"/>
        <w:rPr>
          <w:rFonts w:ascii="Times New Roman" w:hAnsi="Times New Roman" w:cs="Times New Roman"/>
          <w:b/>
          <w:bCs/>
          <w:caps/>
          <w:sz w:val="18"/>
          <w:szCs w:val="18"/>
          <w:u w:val="single"/>
        </w:rPr>
      </w:pPr>
    </w:p>
    <w:p w:rsidR="000A3E88" w:rsidRDefault="000A3E88" w:rsidP="002F119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93E14">
        <w:rPr>
          <w:rFonts w:ascii="Times New Roman" w:hAnsi="Times New Roman" w:cs="Times New Roman"/>
          <w:b/>
          <w:bCs/>
          <w:caps/>
          <w:sz w:val="28"/>
          <w:szCs w:val="28"/>
        </w:rPr>
        <w:t>Сценарий праздника «День Нептуна»</w:t>
      </w:r>
    </w:p>
    <w:p w:rsidR="000A3E88" w:rsidRPr="00293E14" w:rsidRDefault="000A3E88" w:rsidP="002F1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кратковременной группы</w:t>
      </w: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Pr="00C65C85" w:rsidRDefault="000A3E88" w:rsidP="00C65C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1198">
        <w:rPr>
          <w:rFonts w:ascii="Times New Roman" w:hAnsi="Times New Roman" w:cs="Times New Roman"/>
          <w:b/>
          <w:bCs/>
          <w:sz w:val="28"/>
          <w:szCs w:val="28"/>
        </w:rPr>
        <w:t>Составила воспитатель:</w:t>
      </w:r>
    </w:p>
    <w:p w:rsidR="000A3E88" w:rsidRDefault="000A3E88" w:rsidP="006E29BE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Рыжонкоа Т.Н.</w:t>
      </w:r>
    </w:p>
    <w:p w:rsidR="000A3E88" w:rsidRPr="006E29BE" w:rsidRDefault="000A3E88" w:rsidP="006E29BE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Левестам М.Н.</w:t>
      </w: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0A3E88" w:rsidRPr="006E29BE" w:rsidRDefault="000A3E88" w:rsidP="006E2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C35ECB"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эмоционального состояния у детей дошкольного возраста.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5EC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ECB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0A3E88" w:rsidRPr="00C35ECB" w:rsidRDefault="000A3E88" w:rsidP="00C35E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Пополнять знания детей о празднике.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ECB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0A3E88" w:rsidRPr="00C35ECB" w:rsidRDefault="000A3E88" w:rsidP="00C35E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Способствовать формированию привычки к здоровому образу жизни.</w:t>
      </w:r>
    </w:p>
    <w:p w:rsidR="000A3E88" w:rsidRPr="00C35ECB" w:rsidRDefault="000A3E88" w:rsidP="00C35E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Совершенствовать двигательные способности детей.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ECB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0A3E88" w:rsidRPr="00C35ECB" w:rsidRDefault="000A3E88" w:rsidP="00C35E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смелости, доброжелательности, воспитывать настойчивость в достижении результата.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5E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Место проведения: </w:t>
      </w:r>
      <w:r w:rsidRPr="00C35ECB">
        <w:rPr>
          <w:rFonts w:ascii="Times New Roman" w:hAnsi="Times New Roman" w:cs="Times New Roman"/>
          <w:sz w:val="28"/>
          <w:szCs w:val="28"/>
        </w:rPr>
        <w:t>группа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5ECB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развлечения: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EC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Здравствуйте, ребята. Я хочу Вам рассказать, какой сегодня необычный день. Он бывает только один раз в году, летом. Это день морского царя Нептуна. Кто из вас знает, кто такой Нептун? (ответы детей)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Нептун морской царь, царь воды. Он живет на дне океана в чудесном дворце. Дворец его украшен кораллами, жемчугами, зелёными водорослями. Прислуживают ему разные морские животные. Сам Нептун, бородатый и грозный, а в руках у него – трезубец. Этим трезубцем он усмиряет волны или, наоборот, поднимает шторм.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35ECB">
        <w:rPr>
          <w:rFonts w:ascii="Times New Roman" w:hAnsi="Times New Roman" w:cs="Times New Roman"/>
          <w:sz w:val="28"/>
          <w:szCs w:val="28"/>
        </w:rPr>
        <w:t xml:space="preserve"> Ребята, а кто знает для чего</w:t>
      </w:r>
      <w:r>
        <w:rPr>
          <w:rFonts w:ascii="Times New Roman" w:hAnsi="Times New Roman" w:cs="Times New Roman"/>
          <w:sz w:val="28"/>
          <w:szCs w:val="28"/>
        </w:rPr>
        <w:t xml:space="preserve"> нам нужна вода? (ответы детей)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Кто живет с водою дружно,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Для того пилюль не нужно.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Тот и весел, и здоров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пилюль и докторов.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Очень любим мы купаться,  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В теплой речке кувыркаться,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Не боимся глубины,  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смелы, сильны.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Без воды нельзя на свете,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Нужна вода, чтобы пить,  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лицо и руки мыть.</w:t>
      </w:r>
    </w:p>
    <w:p w:rsidR="000A3E88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98">
        <w:rPr>
          <w:rFonts w:ascii="Times New Roman" w:hAnsi="Times New Roman" w:cs="Times New Roman"/>
          <w:sz w:val="28"/>
          <w:szCs w:val="28"/>
        </w:rPr>
        <w:t>Ну что ребята позовём нашего гостя? (дети хлопают в ладоши)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Чтобы, гостя встретить дружно,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сказать всем громко нужно: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речка, всколыхнись,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Нептун скорей явись! »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повторяют эти слова.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слышит, видно, нас,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Повторя</w:t>
      </w:r>
      <w:r>
        <w:rPr>
          <w:rFonts w:ascii="Times New Roman" w:hAnsi="Times New Roman" w:cs="Times New Roman"/>
          <w:sz w:val="28"/>
          <w:szCs w:val="28"/>
        </w:rPr>
        <w:t>ем еще раз: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речка, всколыхнись,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Нептун скорей явись! »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Звучит музык</w:t>
      </w:r>
      <w:r>
        <w:rPr>
          <w:rFonts w:ascii="Times New Roman" w:hAnsi="Times New Roman" w:cs="Times New Roman"/>
          <w:sz w:val="28"/>
          <w:szCs w:val="28"/>
        </w:rPr>
        <w:t>а (шум моря). Появляется Нептун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Кто тут воду мутит. Зачем пожаловали?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 Нептун. Ой, я смотрю ты чего–</w:t>
      </w:r>
      <w:r w:rsidRPr="00C35ECB">
        <w:rPr>
          <w:rFonts w:ascii="Times New Roman" w:hAnsi="Times New Roman" w:cs="Times New Roman"/>
          <w:sz w:val="28"/>
          <w:szCs w:val="28"/>
        </w:rPr>
        <w:t>то грустный, и не рад гостям. Что случилось?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Здравствуйте, мои дорогие маленькие друзья. Приготовил я гостям своим сюрприз. Положил в сундук, а ключи от сундука потерял. Ума не приложу куда дел их. Чем я Вас теперь порадую.</w:t>
      </w: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Ты не переживай, думай, вспоминай куда дел ключи. Мы с ребятами тебе поможем. Они маленькие, везде подлезут, посмотрят, может и найдут твои ключи.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Да ребята ваши ещё маленькие. Ничем они не помогут. Я сегодня злой. И н</w:t>
      </w:r>
      <w:r>
        <w:rPr>
          <w:rFonts w:ascii="Times New Roman" w:hAnsi="Times New Roman" w:cs="Times New Roman"/>
          <w:sz w:val="28"/>
          <w:szCs w:val="28"/>
        </w:rPr>
        <w:t>е хочу, чтоб у меня были гости.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Но если Вы отгадаете загадки, я вам разрешу у себя погостить.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1.Долгожданная пора! Детвора кричит: Ура! Что ж за радость это? Наступило.. (лето)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2. Чтобы лился дождик с неба,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Чтобы плыли корабли –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Жить нельзя нам без (воды)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3. Море дарит нам </w:t>
      </w:r>
      <w:r>
        <w:rPr>
          <w:rFonts w:ascii="Times New Roman" w:hAnsi="Times New Roman" w:cs="Times New Roman"/>
          <w:sz w:val="28"/>
          <w:szCs w:val="28"/>
        </w:rPr>
        <w:t>игрушки под названием (ракушки)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Ну молодцы, сообразитель</w:t>
      </w:r>
      <w:r>
        <w:rPr>
          <w:rFonts w:ascii="Times New Roman" w:hAnsi="Times New Roman" w:cs="Times New Roman"/>
          <w:sz w:val="28"/>
          <w:szCs w:val="28"/>
        </w:rPr>
        <w:t>ные дети! Все загадки отгадали!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  <w:r w:rsidRPr="00C35ECB">
        <w:rPr>
          <w:rFonts w:ascii="Times New Roman" w:hAnsi="Times New Roman" w:cs="Times New Roman"/>
          <w:sz w:val="28"/>
          <w:szCs w:val="28"/>
        </w:rPr>
        <w:t xml:space="preserve"> (слушает, приложив морскую раковину к уху) Внимание, внимание, только что я получил тревожное сообщение, в океане погибает икра ценных пород рыб, пе</w:t>
      </w:r>
      <w:r>
        <w:rPr>
          <w:rFonts w:ascii="Times New Roman" w:hAnsi="Times New Roman" w:cs="Times New Roman"/>
          <w:sz w:val="28"/>
          <w:szCs w:val="28"/>
        </w:rPr>
        <w:t>ренесите ее в безопасное место.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Конкурс  «Экологи спасатели»</w:t>
      </w:r>
    </w:p>
    <w:p w:rsidR="000A3E88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На площадке разбросаны разноцветные мячики «икринки», ведущ</w:t>
      </w:r>
      <w:r>
        <w:rPr>
          <w:rFonts w:ascii="Times New Roman" w:hAnsi="Times New Roman" w:cs="Times New Roman"/>
          <w:sz w:val="28"/>
          <w:szCs w:val="28"/>
        </w:rPr>
        <w:t xml:space="preserve">ий и </w:t>
      </w:r>
      <w:r w:rsidRPr="00C35ECB">
        <w:rPr>
          <w:rFonts w:ascii="Times New Roman" w:hAnsi="Times New Roman" w:cs="Times New Roman"/>
          <w:sz w:val="28"/>
          <w:szCs w:val="28"/>
        </w:rPr>
        <w:t xml:space="preserve"> Нептун стоят на краю площадки и держат пластмассовые ведра. По сигналу участники должны как можно больше собрать и положить в ведра «икринок». Побеждает команда, закончившая собирать первой.</w:t>
      </w:r>
    </w:p>
    <w:p w:rsidR="000A3E8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 Ловись рыбка большая и маленькая».</w:t>
      </w:r>
    </w:p>
    <w:p w:rsidR="000A3E88" w:rsidRPr="00C65C85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«Рисунков морского дна».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  <w:r w:rsidRPr="00C35ECB">
        <w:rPr>
          <w:rFonts w:ascii="Times New Roman" w:hAnsi="Times New Roman" w:cs="Times New Roman"/>
          <w:sz w:val="28"/>
          <w:szCs w:val="28"/>
        </w:rPr>
        <w:t xml:space="preserve"> Молодцы,</w:t>
      </w:r>
      <w:r>
        <w:rPr>
          <w:rFonts w:ascii="Times New Roman" w:hAnsi="Times New Roman" w:cs="Times New Roman"/>
          <w:sz w:val="28"/>
          <w:szCs w:val="28"/>
        </w:rPr>
        <w:t xml:space="preserve"> спасли «икринки», спасибо вам!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Только вот ничего я не пойму,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Жарко так мне, почему?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Где здесь море иль река?  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От жары трещат бока.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У меня на дне морском,  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Где ракушечки с песком,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Мне прохладно и легко,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море далеко.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Царь Нептун! Иди сюда!  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Вот где есть у нас вода.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Ты, Нептун, присядь с дороги,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Охладим твои мы ноги.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(Ставит 2 таза с водо</w:t>
      </w:r>
      <w:r>
        <w:rPr>
          <w:rFonts w:ascii="Times New Roman" w:hAnsi="Times New Roman" w:cs="Times New Roman"/>
          <w:sz w:val="28"/>
          <w:szCs w:val="28"/>
        </w:rPr>
        <w:t>й, Нептун опускает в них ноги).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Эстафета «Кто больше принесёт воды»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Одна команда носит воду в ведёрке в левый таз (синий),</w:t>
      </w:r>
      <w:r>
        <w:rPr>
          <w:rFonts w:ascii="Times New Roman" w:hAnsi="Times New Roman" w:cs="Times New Roman"/>
          <w:sz w:val="28"/>
          <w:szCs w:val="28"/>
        </w:rPr>
        <w:t xml:space="preserve"> другая в правый таз (красный).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Ну что помогли</w:t>
      </w:r>
      <w:r>
        <w:rPr>
          <w:rFonts w:ascii="Times New Roman" w:hAnsi="Times New Roman" w:cs="Times New Roman"/>
          <w:sz w:val="28"/>
          <w:szCs w:val="28"/>
        </w:rPr>
        <w:t xml:space="preserve"> наши ребята тебе, легче стало?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Вот спасибо, охладили,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Нептуну вы угодили!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Значит, праздник у ребят?  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Что ж, я очень буду рад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Веселиться вместе с вами.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Станем верными друзьями!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Вот смотрю я на Вас и думаю, засорился у меня бассейн, сумеете ли вы его очистить?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Ой, и правда за</w:t>
      </w:r>
      <w:r>
        <w:rPr>
          <w:rFonts w:ascii="Times New Roman" w:hAnsi="Times New Roman" w:cs="Times New Roman"/>
          <w:sz w:val="28"/>
          <w:szCs w:val="28"/>
        </w:rPr>
        <w:t>сорился. Сейчас ребята помогут.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Игра «Очистим бассейн»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Под музыку дети достают из бассейна </w:t>
      </w:r>
      <w:r>
        <w:rPr>
          <w:rFonts w:ascii="Times New Roman" w:hAnsi="Times New Roman" w:cs="Times New Roman"/>
          <w:sz w:val="28"/>
          <w:szCs w:val="28"/>
        </w:rPr>
        <w:t>разбросанные игрушки</w:t>
      </w:r>
      <w:r w:rsidRPr="00C35ECB">
        <w:rPr>
          <w:rFonts w:ascii="Times New Roman" w:hAnsi="Times New Roman" w:cs="Times New Roman"/>
          <w:sz w:val="28"/>
          <w:szCs w:val="28"/>
        </w:rPr>
        <w:t>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ловкие ребята.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35ECB">
        <w:rPr>
          <w:rFonts w:ascii="Times New Roman" w:hAnsi="Times New Roman" w:cs="Times New Roman"/>
          <w:sz w:val="28"/>
          <w:szCs w:val="28"/>
        </w:rPr>
        <w:t xml:space="preserve"> А у нас не только старшие, но и малыши очень ловкие, вот посм</w:t>
      </w:r>
      <w:r>
        <w:rPr>
          <w:rFonts w:ascii="Times New Roman" w:hAnsi="Times New Roman" w:cs="Times New Roman"/>
          <w:sz w:val="28"/>
          <w:szCs w:val="28"/>
        </w:rPr>
        <w:t>отри как они умеют рыбку ловить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игра «Кто больше выловит рыбок»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35ECB">
        <w:rPr>
          <w:rFonts w:ascii="Times New Roman" w:hAnsi="Times New Roman" w:cs="Times New Roman"/>
          <w:sz w:val="28"/>
          <w:szCs w:val="28"/>
        </w:rPr>
        <w:t xml:space="preserve"> А теперь Нептун я предлагаю тебе вместе с нами поиг</w:t>
      </w:r>
      <w:r>
        <w:rPr>
          <w:rFonts w:ascii="Times New Roman" w:hAnsi="Times New Roman" w:cs="Times New Roman"/>
          <w:sz w:val="28"/>
          <w:szCs w:val="28"/>
        </w:rPr>
        <w:t>рать в игру «Солнышко и дождик»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(Нептун из распылителя обливает не ус</w:t>
      </w:r>
      <w:r>
        <w:rPr>
          <w:rFonts w:ascii="Times New Roman" w:hAnsi="Times New Roman" w:cs="Times New Roman"/>
          <w:sz w:val="28"/>
          <w:szCs w:val="28"/>
        </w:rPr>
        <w:t>певших спрятаться под зонтиком)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  <w:r w:rsidRPr="00C35ECB">
        <w:rPr>
          <w:rFonts w:ascii="Times New Roman" w:hAnsi="Times New Roman" w:cs="Times New Roman"/>
          <w:sz w:val="28"/>
          <w:szCs w:val="28"/>
        </w:rPr>
        <w:t xml:space="preserve"> Молодцы, ребята, вы достойны, вступить в мое подводное царство – государство. Слушайте мой приказ «Всех детей детского сада принять в морское царство Нептуна и разрешить купаться со взрослыми на всех морях, реках и озерах! Приказ скрепить водным обливание</w:t>
      </w:r>
      <w:r>
        <w:rPr>
          <w:rFonts w:ascii="Times New Roman" w:hAnsi="Times New Roman" w:cs="Times New Roman"/>
          <w:sz w:val="28"/>
          <w:szCs w:val="28"/>
        </w:rPr>
        <w:t>м! Обливайте всех ребят водой!»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Как же быть? Где ж мои ключи?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А трезубец то у тебя волшебный, пусть он нам поможет.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Да и верно! (поднимает трезубец). Раз, два, три трезубец волшебный нам помоги!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F1198">
        <w:rPr>
          <w:rFonts w:ascii="Times New Roman" w:hAnsi="Times New Roman" w:cs="Times New Roman"/>
          <w:sz w:val="28"/>
          <w:szCs w:val="28"/>
        </w:rPr>
        <w:t>Стучит трезубцем об землю. Раздаётся музыка «Звон ключей».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Да вот же они мои ключи. Ох, сразу поднялось настроение! Вот и пришло время отк</w:t>
      </w:r>
      <w:r>
        <w:rPr>
          <w:rFonts w:ascii="Times New Roman" w:hAnsi="Times New Roman" w:cs="Times New Roman"/>
          <w:sz w:val="28"/>
          <w:szCs w:val="28"/>
        </w:rPr>
        <w:t>рывать сундук и дарить подарки.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(Раздаёт медальки и одну баночку мыльных пузырей)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Нептун: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милые друзья,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Повеселили вы меня.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мне уже хочется покоя…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Отправляюсь я на дно морское</w:t>
      </w:r>
    </w:p>
    <w:p w:rsidR="000A3E88" w:rsidRPr="00C35ECB" w:rsidRDefault="000A3E88" w:rsidP="00C3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35ECB">
        <w:rPr>
          <w:rFonts w:ascii="Times New Roman" w:hAnsi="Times New Roman" w:cs="Times New Roman"/>
          <w:sz w:val="28"/>
          <w:szCs w:val="28"/>
        </w:rPr>
        <w:t>До свидания! Звучит музыка «Плеск волн». Нептун уплывает.</w:t>
      </w:r>
    </w:p>
    <w:p w:rsidR="000A3E88" w:rsidRPr="002F1198" w:rsidRDefault="000A3E88" w:rsidP="00C35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19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праздник продолжается. </w:t>
      </w:r>
      <w:r w:rsidRPr="00C35ECB">
        <w:rPr>
          <w:rFonts w:ascii="Times New Roman" w:hAnsi="Times New Roman" w:cs="Times New Roman"/>
          <w:sz w:val="28"/>
          <w:szCs w:val="28"/>
        </w:rPr>
        <w:t>Под музыку «Вот оно какое наше лето» дети брызгаются водой, пускают мыльные пузыри.</w:t>
      </w:r>
    </w:p>
    <w:sectPr w:rsidR="000A3E88" w:rsidRPr="002F1198" w:rsidSect="00BF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602"/>
    <w:multiLevelType w:val="hybridMultilevel"/>
    <w:tmpl w:val="FE021E32"/>
    <w:lvl w:ilvl="0" w:tplc="D33064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EE95155"/>
    <w:multiLevelType w:val="hybridMultilevel"/>
    <w:tmpl w:val="F578A404"/>
    <w:lvl w:ilvl="0" w:tplc="D33064A8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3F1E68"/>
    <w:multiLevelType w:val="hybridMultilevel"/>
    <w:tmpl w:val="73A4BC2E"/>
    <w:lvl w:ilvl="0" w:tplc="D33064A8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C13"/>
    <w:rsid w:val="000A3E88"/>
    <w:rsid w:val="002467C5"/>
    <w:rsid w:val="00293E14"/>
    <w:rsid w:val="002F1198"/>
    <w:rsid w:val="003952D3"/>
    <w:rsid w:val="004D4C13"/>
    <w:rsid w:val="006E29BE"/>
    <w:rsid w:val="00890EB7"/>
    <w:rsid w:val="0090383E"/>
    <w:rsid w:val="009F34FB"/>
    <w:rsid w:val="00BF3420"/>
    <w:rsid w:val="00C35ECB"/>
    <w:rsid w:val="00C65C85"/>
    <w:rsid w:val="00CC1F60"/>
    <w:rsid w:val="00FC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2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5E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7</Pages>
  <Words>868</Words>
  <Characters>4951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</dc:creator>
  <cp:keywords/>
  <dc:description/>
  <cp:lastModifiedBy>User</cp:lastModifiedBy>
  <cp:revision>5</cp:revision>
  <cp:lastPrinted>2020-07-14T06:06:00Z</cp:lastPrinted>
  <dcterms:created xsi:type="dcterms:W3CDTF">2020-07-07T17:45:00Z</dcterms:created>
  <dcterms:modified xsi:type="dcterms:W3CDTF">2020-07-14T06:07:00Z</dcterms:modified>
</cp:coreProperties>
</file>